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5A" w:rsidRDefault="00F0685A" w:rsidP="00F0685A">
      <w:pPr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Standing Order Mandate 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My Bank: …………………………………………………………………………………………………….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My Bank's Postal Address: ………………………………………………………………………………..</w:t>
      </w:r>
    </w:p>
    <w:p w:rsidR="00F0685A" w:rsidRPr="00F0685A" w:rsidRDefault="00BD7B72" w:rsidP="00F0685A">
      <w:pPr>
        <w:jc w:val="lef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rect id="_x0000_i1028" style="width:510.3pt;height:1.5pt" o:hrstd="t" o:hrnoshade="t" o:hr="t" fillcolor="black" stroked="f"/>
        </w:pict>
      </w:r>
      <w:r w:rsidR="00F0685A">
        <w:rPr>
          <w:rFonts w:ascii="Arial" w:hAnsi="Arial" w:cs="Arial"/>
          <w:color w:val="000000"/>
          <w:sz w:val="21"/>
          <w:szCs w:val="21"/>
          <w:lang w:eastAsia="en-GB"/>
        </w:rPr>
        <w:t xml:space="preserve">Please pay by banker's standing order, cancelling any previous instructions regarding this payee:  </w:t>
      </w:r>
      <w:r w:rsidR="00F0685A">
        <w:rPr>
          <w:rFonts w:ascii="Arial" w:hAnsi="Arial" w:cs="Arial"/>
          <w:b/>
          <w:color w:val="000000"/>
          <w:sz w:val="21"/>
          <w:szCs w:val="21"/>
          <w:lang w:eastAsia="en-GB"/>
        </w:rPr>
        <w:t xml:space="preserve">Invest in ME Research (charity </w:t>
      </w:r>
      <w:proofErr w:type="spellStart"/>
      <w:r w:rsidR="00F0685A">
        <w:rPr>
          <w:rFonts w:ascii="Arial" w:hAnsi="Arial" w:cs="Arial"/>
          <w:b/>
          <w:color w:val="000000"/>
          <w:sz w:val="21"/>
          <w:szCs w:val="21"/>
          <w:lang w:eastAsia="en-GB"/>
        </w:rPr>
        <w:t>nr</w:t>
      </w:r>
      <w:proofErr w:type="spellEnd"/>
      <w:r w:rsidR="00F0685A">
        <w:rPr>
          <w:rFonts w:ascii="Arial" w:hAnsi="Arial" w:cs="Arial"/>
          <w:b/>
          <w:color w:val="000000"/>
          <w:sz w:val="21"/>
          <w:szCs w:val="21"/>
          <w:lang w:eastAsia="en-GB"/>
        </w:rPr>
        <w:t xml:space="preserve"> 1153730)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b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u w:val="single"/>
          <w:lang w:eastAsia="en-GB"/>
        </w:rPr>
        <w:t xml:space="preserve">Pay 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  <w:lang w:eastAsia="en-GB"/>
        </w:rPr>
        <w:t>To</w:t>
      </w:r>
      <w:proofErr w:type="gramEnd"/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    -    (Bank): </w:t>
      </w:r>
      <w:r>
        <w:rPr>
          <w:rFonts w:ascii="Arial" w:hAnsi="Arial" w:cs="Arial"/>
          <w:b/>
          <w:color w:val="000000"/>
          <w:sz w:val="21"/>
          <w:szCs w:val="21"/>
          <w:lang w:eastAsia="en-GB"/>
        </w:rPr>
        <w:t>Lloyds Bank, Heartsease, Norwich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Sort Code: </w:t>
      </w:r>
      <w:r w:rsidRPr="00F0685A">
        <w:rPr>
          <w:rFonts w:ascii="Arial" w:hAnsi="Arial" w:cs="Arial"/>
          <w:b/>
          <w:color w:val="000000"/>
          <w:sz w:val="21"/>
          <w:szCs w:val="21"/>
          <w:lang w:val="en-US" w:eastAsia="en-GB"/>
        </w:rPr>
        <w:t>77-66-53</w:t>
      </w:r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       Account Number: </w:t>
      </w:r>
      <w:r w:rsidRPr="00F0685A">
        <w:rPr>
          <w:rFonts w:ascii="Arial" w:hAnsi="Arial" w:cs="Arial"/>
          <w:b/>
          <w:color w:val="000000"/>
          <w:sz w:val="21"/>
          <w:szCs w:val="21"/>
          <w:lang w:val="en-US" w:eastAsia="en-GB"/>
        </w:rPr>
        <w:t>22439568</w:t>
      </w:r>
      <w:r>
        <w:rPr>
          <w:rFonts w:ascii="Arial" w:hAnsi="Arial" w:cs="Arial"/>
          <w:b/>
          <w:color w:val="000000"/>
          <w:sz w:val="21"/>
          <w:szCs w:val="21"/>
          <w:lang w:eastAsia="en-GB"/>
        </w:rPr>
        <w:t> </w:t>
      </w:r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  Account Name: </w:t>
      </w:r>
      <w:r>
        <w:rPr>
          <w:rFonts w:ascii="Arial" w:hAnsi="Arial" w:cs="Arial"/>
          <w:b/>
          <w:color w:val="000000"/>
          <w:sz w:val="21"/>
          <w:szCs w:val="21"/>
          <w:lang w:eastAsia="en-GB"/>
        </w:rPr>
        <w:t>Invest in ME Research</w:t>
      </w:r>
      <w:r>
        <w:rPr>
          <w:rFonts w:ascii="Arial" w:hAnsi="Arial" w:cs="Arial"/>
          <w:color w:val="000000"/>
          <w:sz w:val="21"/>
          <w:szCs w:val="21"/>
          <w:lang w:eastAsia="en-GB"/>
        </w:rPr>
        <w:t xml:space="preserve"> 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proofErr w:type="gramStart"/>
      <w:r>
        <w:rPr>
          <w:rFonts w:ascii="Arial" w:hAnsi="Arial" w:cs="Arial"/>
          <w:color w:val="000000"/>
          <w:sz w:val="21"/>
          <w:szCs w:val="21"/>
          <w:lang w:eastAsia="en-GB"/>
        </w:rPr>
        <w:t>Amount(</w:t>
      </w:r>
      <w:proofErr w:type="gramEnd"/>
      <w:r>
        <w:rPr>
          <w:rFonts w:ascii="Arial" w:hAnsi="Arial" w:cs="Arial"/>
          <w:color w:val="000000"/>
          <w:sz w:val="21"/>
          <w:szCs w:val="21"/>
          <w:lang w:eastAsia="en-GB"/>
        </w:rPr>
        <w:t>Figures): £ ……………………………………………..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Amount (Words): …………………………………………………………………………………………...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Date of First Payment: ….................................................................................................................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Payment due day or date: …………………………………………………………………………………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Frequency (weekly, monthly or other): ………………………………………………………………..</w:t>
      </w:r>
    </w:p>
    <w:p w:rsidR="00F0685A" w:rsidRDefault="00BD7B72" w:rsidP="00F0685A">
      <w:pPr>
        <w:jc w:val="lef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rect id="_x0000_i1029" style="width:510.3pt;height:1.5pt" o:hrstd="t" o:hrnoshade="t" o:hr="t" fillcolor="black" stroked="f"/>
        </w:pic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Until </w:t>
      </w:r>
      <w:r>
        <w:rPr>
          <w:rFonts w:ascii="Arial" w:hAnsi="Arial" w:cs="Arial"/>
          <w:color w:val="000000"/>
          <w:sz w:val="21"/>
          <w:szCs w:val="21"/>
          <w:u w:val="single"/>
          <w:lang w:eastAsia="en-GB"/>
        </w:rPr>
        <w:t>further notice</w:t>
      </w:r>
      <w:r>
        <w:rPr>
          <w:rFonts w:ascii="Arial" w:hAnsi="Arial" w:cs="Arial"/>
          <w:color w:val="000000"/>
          <w:sz w:val="21"/>
          <w:szCs w:val="21"/>
          <w:lang w:eastAsia="en-GB"/>
        </w:rPr>
        <w:t> or </w:t>
      </w:r>
      <w:r>
        <w:rPr>
          <w:rFonts w:ascii="Arial" w:hAnsi="Arial" w:cs="Arial"/>
          <w:color w:val="000000"/>
          <w:sz w:val="21"/>
          <w:szCs w:val="21"/>
          <w:u w:val="single"/>
          <w:lang w:eastAsia="en-GB"/>
        </w:rPr>
        <w:t>date of last payment</w:t>
      </w:r>
      <w:r>
        <w:rPr>
          <w:rFonts w:ascii="Arial" w:hAnsi="Arial" w:cs="Arial"/>
          <w:color w:val="000000"/>
          <w:sz w:val="21"/>
          <w:szCs w:val="21"/>
          <w:lang w:eastAsia="en-GB"/>
        </w:rPr>
        <w:t>  .........................................................and debit my account accordingly: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Name(s) of my account: …………………………………………………………………………………...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Sort code: …………………………………………………………………………………………………...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Account number: …………………………………………………………………………………………...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I hereby authorise you to set-up this standing order payment on my account: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Signed: ………………………………………………………………….   Date: ........../………</w:t>
      </w:r>
      <w:proofErr w:type="gramStart"/>
      <w:r>
        <w:rPr>
          <w:rFonts w:ascii="Arial" w:hAnsi="Arial" w:cs="Arial"/>
          <w:color w:val="000000"/>
          <w:sz w:val="21"/>
          <w:szCs w:val="21"/>
          <w:lang w:eastAsia="en-GB"/>
        </w:rPr>
        <w:t>./</w:t>
      </w:r>
      <w:proofErr w:type="gramEnd"/>
      <w:r>
        <w:rPr>
          <w:rFonts w:ascii="Arial" w:hAnsi="Arial" w:cs="Arial"/>
          <w:color w:val="000000"/>
          <w:sz w:val="21"/>
          <w:szCs w:val="21"/>
          <w:lang w:eastAsia="en-GB"/>
        </w:rPr>
        <w:t>………..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Name(s): (Block Capitals): ………………………………………………………………………………..</w:t>
      </w:r>
    </w:p>
    <w:p w:rsidR="00F0685A" w:rsidRDefault="00F0685A" w:rsidP="00F0685A">
      <w:pPr>
        <w:spacing w:before="225" w:after="225" w:line="315" w:lineRule="atLeast"/>
        <w:rPr>
          <w:rFonts w:ascii="Arial" w:hAnsi="Arial" w:cs="Arial"/>
          <w:color w:val="000000"/>
          <w:sz w:val="21"/>
          <w:szCs w:val="21"/>
          <w:lang w:eastAsia="en-GB"/>
        </w:rPr>
      </w:pPr>
      <w:r>
        <w:rPr>
          <w:rFonts w:ascii="Arial" w:hAnsi="Arial" w:cs="Arial"/>
          <w:color w:val="000000"/>
          <w:sz w:val="21"/>
          <w:szCs w:val="21"/>
          <w:lang w:eastAsia="en-GB"/>
        </w:rPr>
        <w:t>………………………………………………………………………………………………………………..</w:t>
      </w:r>
    </w:p>
    <w:p w:rsidR="000450EA" w:rsidRPr="008737F0" w:rsidRDefault="00F0685A" w:rsidP="008737F0">
      <w:pPr>
        <w:spacing w:before="225" w:after="225" w:line="315" w:lineRule="atLeast"/>
        <w:rPr>
          <w:rFonts w:ascii="Arial" w:hAnsi="Arial" w:cs="Arial"/>
          <w:b/>
          <w:color w:val="000000"/>
          <w:sz w:val="21"/>
          <w:szCs w:val="21"/>
          <w:lang w:eastAsia="en-GB"/>
        </w:rPr>
      </w:pPr>
      <w:r>
        <w:rPr>
          <w:rFonts w:ascii="Arial" w:hAnsi="Arial" w:cs="Arial"/>
          <w:b/>
          <w:color w:val="000000"/>
          <w:sz w:val="21"/>
          <w:szCs w:val="21"/>
          <w:lang w:eastAsia="en-GB"/>
        </w:rPr>
        <w:t>Ple</w:t>
      </w:r>
      <w:r w:rsidR="008737F0">
        <w:rPr>
          <w:rFonts w:ascii="Arial" w:hAnsi="Arial" w:cs="Arial"/>
          <w:b/>
          <w:color w:val="000000"/>
          <w:sz w:val="21"/>
          <w:szCs w:val="21"/>
          <w:lang w:eastAsia="en-GB"/>
        </w:rPr>
        <w:t>ase send this form to your bank</w:t>
      </w:r>
    </w:p>
    <w:sectPr w:rsidR="000450EA" w:rsidRPr="008737F0" w:rsidSect="006D46F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1" w:right="1183" w:bottom="142" w:left="851" w:header="142" w:footer="39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72" w:rsidRDefault="00BD7B72">
      <w:r>
        <w:separator/>
      </w:r>
    </w:p>
  </w:endnote>
  <w:endnote w:type="continuationSeparator" w:id="0">
    <w:p w:rsidR="00BD7B72" w:rsidRDefault="00B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 DESTINE">
    <w:panose1 w:val="02000000000000000000"/>
    <w:charset w:val="00"/>
    <w:family w:val="auto"/>
    <w:pitch w:val="variable"/>
    <w:sig w:usb0="00000003" w:usb1="0000000A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8E" w:rsidRPr="009A73CE" w:rsidRDefault="002210DB" w:rsidP="009A73CE">
    <w:pPr>
      <w:pStyle w:val="Footer"/>
      <w:jc w:val="center"/>
      <w:rPr>
        <w:rFonts w:ascii="Eurostile" w:hAnsi="Eurostile"/>
        <w:i/>
        <w:sz w:val="18"/>
        <w:szCs w:val="18"/>
      </w:rPr>
    </w:pPr>
    <w:r w:rsidRPr="002210DB">
      <w:rPr>
        <w:rFonts w:ascii="Eurostile" w:hAnsi="Eurostile"/>
      </w:rPr>
      <w:t xml:space="preserve">Invest in ME </w:t>
    </w:r>
    <w:r w:rsidR="00D3207B">
      <w:rPr>
        <w:rFonts w:ascii="Eurostile" w:hAnsi="Eurostile"/>
      </w:rPr>
      <w:t>Research</w:t>
    </w:r>
    <w:r w:rsidRPr="002210DB">
      <w:rPr>
        <w:rFonts w:ascii="Eurostile" w:hAnsi="Eurostile"/>
      </w:rPr>
      <w:tab/>
    </w:r>
    <w:hyperlink r:id="rId1" w:history="1">
      <w:r w:rsidRPr="002210DB">
        <w:rPr>
          <w:rStyle w:val="Hyperlink"/>
          <w:rFonts w:ascii="Eurostile" w:hAnsi="Eurostile"/>
          <w:u w:val="none"/>
        </w:rPr>
        <w:t>www.investinme.org</w:t>
      </w:r>
    </w:hyperlink>
    <w:r w:rsidRPr="002210DB">
      <w:rPr>
        <w:rFonts w:ascii="Eurostile" w:hAnsi="Eurostile"/>
      </w:rPr>
      <w:tab/>
      <w:t xml:space="preserve">Page </w:t>
    </w:r>
    <w:r w:rsidR="0012180F" w:rsidRPr="002210DB">
      <w:rPr>
        <w:rFonts w:ascii="Eurostile" w:hAnsi="Eurostile"/>
      </w:rPr>
      <w:fldChar w:fldCharType="begin"/>
    </w:r>
    <w:r w:rsidRPr="002210DB">
      <w:rPr>
        <w:rFonts w:ascii="Eurostile" w:hAnsi="Eurostile"/>
      </w:rPr>
      <w:instrText xml:space="preserve"> PAGE   \* MERGEFORMAT </w:instrText>
    </w:r>
    <w:r w:rsidR="0012180F" w:rsidRPr="002210DB">
      <w:rPr>
        <w:rFonts w:ascii="Eurostile" w:hAnsi="Eurostile"/>
      </w:rPr>
      <w:fldChar w:fldCharType="separate"/>
    </w:r>
    <w:r w:rsidR="004B200D">
      <w:rPr>
        <w:rFonts w:ascii="Eurostile" w:hAnsi="Eurostile"/>
        <w:noProof/>
      </w:rPr>
      <w:t>2</w:t>
    </w:r>
    <w:r w:rsidR="0012180F" w:rsidRPr="002210DB">
      <w:rPr>
        <w:rFonts w:ascii="Eurostile" w:hAnsi="Eurosti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6A" w:rsidRDefault="004A336A" w:rsidP="004A336A">
    <w:pPr>
      <w:pStyle w:val="Footer"/>
      <w:jc w:val="center"/>
      <w:rPr>
        <w:rFonts w:ascii="Eurostile" w:hAnsi="Eurostile"/>
        <w:b/>
        <w:i/>
        <w:color w:val="000000" w:themeColor="text1"/>
        <w:sz w:val="18"/>
        <w:szCs w:val="18"/>
        <w:u w:val="single"/>
      </w:rPr>
    </w:pPr>
  </w:p>
  <w:p w:rsidR="00264AD6" w:rsidRPr="004A336A" w:rsidRDefault="00264AD6" w:rsidP="004A336A">
    <w:pPr>
      <w:pStyle w:val="Footer"/>
      <w:jc w:val="center"/>
      <w:rPr>
        <w:rFonts w:ascii="Eurostile" w:hAnsi="Eurostile"/>
        <w:b/>
        <w:i/>
        <w:color w:val="000000" w:themeColor="text1"/>
        <w:sz w:val="18"/>
        <w:szCs w:val="18"/>
        <w:u w:val="single"/>
      </w:rPr>
    </w:pPr>
  </w:p>
  <w:p w:rsidR="00B52238" w:rsidRPr="004A336A" w:rsidRDefault="00BD7B72" w:rsidP="004A336A">
    <w:pPr>
      <w:pStyle w:val="Footer"/>
      <w:jc w:val="center"/>
      <w:rPr>
        <w:rFonts w:ascii="Eurostile" w:hAnsi="Eurostile"/>
        <w:b/>
        <w:i/>
        <w:color w:val="000000" w:themeColor="text1"/>
        <w:sz w:val="18"/>
        <w:szCs w:val="18"/>
        <w:u w:val="single"/>
      </w:rPr>
    </w:pPr>
    <w:hyperlink r:id="rId1" w:history="1">
      <w:r w:rsidR="00B52238" w:rsidRPr="000D2DCB">
        <w:rPr>
          <w:rStyle w:val="Hyperlink"/>
          <w:rFonts w:ascii="Eurostile" w:hAnsi="Eurostile"/>
          <w:b/>
          <w:i/>
          <w:sz w:val="18"/>
          <w:szCs w:val="18"/>
        </w:rPr>
        <w:t>Invest in ME Proposal for an Examination and Research Facility for ME</w:t>
      </w:r>
      <w:r w:rsidR="00082979" w:rsidRPr="000D2DCB">
        <w:rPr>
          <w:rStyle w:val="Hyperlink"/>
          <w:rFonts w:ascii="Eurostile" w:hAnsi="Eurostile"/>
          <w:b/>
          <w:i/>
          <w:sz w:val="18"/>
          <w:szCs w:val="18"/>
        </w:rPr>
        <w:t xml:space="preserve"> - http://www.</w:t>
      </w:r>
      <w:r w:rsidR="000D2DCB" w:rsidRPr="000D2DCB">
        <w:rPr>
          <w:rStyle w:val="Hyperlink"/>
          <w:rFonts w:ascii="Eurostile" w:hAnsi="Eurostile"/>
          <w:b/>
          <w:i/>
          <w:sz w:val="18"/>
          <w:szCs w:val="18"/>
        </w:rPr>
        <w:t>cofeforme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72" w:rsidRDefault="00BD7B72">
      <w:r>
        <w:separator/>
      </w:r>
    </w:p>
  </w:footnote>
  <w:footnote w:type="continuationSeparator" w:id="0">
    <w:p w:rsidR="00BD7B72" w:rsidRDefault="00BD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CE" w:rsidRDefault="00632BCC" w:rsidP="009A73CE">
    <w:pPr>
      <w:pStyle w:val="Header"/>
      <w:ind w:firstLine="4320"/>
      <w:jc w:val="left"/>
      <w:rPr>
        <w:rFonts w:ascii="Nyala" w:hAnsi="Nyala"/>
        <w:b/>
        <w:i/>
        <w:noProof/>
        <w:color w:val="002060"/>
        <w:sz w:val="44"/>
        <w:szCs w:val="44"/>
        <w:lang w:eastAsia="en-GB"/>
      </w:rPr>
    </w:pPr>
    <w:r>
      <w:rPr>
        <w:rFonts w:ascii="Nyala" w:hAnsi="Nyala" w:cs="Lucida Sans Unicode"/>
        <w:b/>
        <w:i/>
        <w:noProof/>
        <w:color w:val="000080"/>
        <w:position w:val="28"/>
        <w:sz w:val="72"/>
        <w:szCs w:val="72"/>
        <w:lang w:eastAsia="en-GB"/>
      </w:rPr>
      <w:drawing>
        <wp:anchor distT="0" distB="0" distL="114300" distR="114300" simplePos="0" relativeHeight="251667456" behindDoc="0" locked="0" layoutInCell="1" allowOverlap="1" wp14:anchorId="747CB130" wp14:editId="6EA67E6A">
          <wp:simplePos x="0" y="0"/>
          <wp:positionH relativeFrom="column">
            <wp:posOffset>-170180</wp:posOffset>
          </wp:positionH>
          <wp:positionV relativeFrom="paragraph">
            <wp:posOffset>29210</wp:posOffset>
          </wp:positionV>
          <wp:extent cx="1021715" cy="93408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IME Research Logo MAIN TR RE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5D8E" w:rsidRPr="00264AD6" w:rsidRDefault="00B60B9C" w:rsidP="00B60B9C">
    <w:pPr>
      <w:pStyle w:val="Header"/>
      <w:jc w:val="left"/>
      <w:rPr>
        <w:rFonts w:ascii="AR DESTINE" w:hAnsi="AR DESTINE"/>
        <w:b/>
        <w:i/>
        <w:noProof/>
        <w:color w:val="002060"/>
        <w:sz w:val="44"/>
        <w:szCs w:val="44"/>
        <w:lang w:eastAsia="en-GB"/>
      </w:rPr>
    </w:pPr>
    <w:r>
      <w:rPr>
        <w:rFonts w:ascii="Nyala" w:hAnsi="Nyala"/>
        <w:b/>
        <w:i/>
        <w:noProof/>
        <w:color w:val="002060"/>
        <w:sz w:val="44"/>
        <w:szCs w:val="44"/>
        <w:lang w:eastAsia="en-GB"/>
      </w:rPr>
      <w:tab/>
      <w:t xml:space="preserve">       </w:t>
    </w:r>
    <w:r w:rsidR="004A143A" w:rsidRPr="00264AD6">
      <w:rPr>
        <w:rFonts w:ascii="AR DESTINE" w:hAnsi="AR DESTINE"/>
        <w:b/>
        <w:i/>
        <w:noProof/>
        <w:color w:val="002060"/>
        <w:sz w:val="44"/>
        <w:szCs w:val="44"/>
        <w:lang w:eastAsia="en-GB"/>
      </w:rPr>
      <w:t>Invest in ME</w:t>
    </w:r>
    <w:r w:rsidR="00763DE1" w:rsidRPr="00264AD6">
      <w:rPr>
        <w:rFonts w:ascii="AR DESTINE" w:hAnsi="AR DESTINE"/>
        <w:b/>
        <w:i/>
        <w:noProof/>
        <w:color w:val="002060"/>
        <w:sz w:val="44"/>
        <w:szCs w:val="44"/>
        <w:lang w:eastAsia="en-GB"/>
      </w:rPr>
      <w:t xml:space="preserve"> Research</w:t>
    </w:r>
  </w:p>
  <w:p w:rsidR="009A73CE" w:rsidRPr="009A73CE" w:rsidRDefault="00634C5E" w:rsidP="00634C5E">
    <w:pPr>
      <w:pStyle w:val="Header"/>
      <w:ind w:firstLine="4320"/>
      <w:jc w:val="left"/>
      <w:rPr>
        <w:rFonts w:ascii="Nyala" w:hAnsi="Nyala"/>
        <w:b/>
        <w:i/>
        <w:color w:val="002060"/>
        <w:sz w:val="44"/>
        <w:szCs w:val="44"/>
      </w:rPr>
    </w:pPr>
    <w:r>
      <w:rPr>
        <w:rFonts w:ascii="Garamond" w:hAnsi="Garamond"/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5EE03DA" wp14:editId="5716A4A6">
              <wp:simplePos x="0" y="0"/>
              <wp:positionH relativeFrom="margin">
                <wp:posOffset>209550</wp:posOffset>
              </wp:positionH>
              <wp:positionV relativeFrom="paragraph">
                <wp:posOffset>458470</wp:posOffset>
              </wp:positionV>
              <wp:extent cx="6040755" cy="38100"/>
              <wp:effectExtent l="0" t="0" r="17145" b="19050"/>
              <wp:wrapTight wrapText="bothSides">
                <wp:wrapPolygon edited="0">
                  <wp:start x="0" y="0"/>
                  <wp:lineTo x="0" y="21600"/>
                  <wp:lineTo x="21593" y="21600"/>
                  <wp:lineTo x="21593" y="0"/>
                  <wp:lineTo x="0" y="0"/>
                </wp:wrapPolygon>
              </wp:wrapTight>
              <wp:docPr id="5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0755" cy="38100"/>
                        <a:chOff x="1190" y="2149"/>
                        <a:chExt cx="9513" cy="60"/>
                      </a:xfrm>
                    </wpg:grpSpPr>
                    <wps:wsp>
                      <wps:cNvPr id="6" name="Line 27"/>
                      <wps:cNvCnPr>
                        <a:cxnSpLocks noChangeShapeType="1"/>
                      </wps:cNvCnPr>
                      <wps:spPr bwMode="auto">
                        <a:xfrm>
                          <a:off x="1190" y="2149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28"/>
                      <wps:cNvCnPr>
                        <a:cxnSpLocks noChangeShapeType="1"/>
                      </wps:cNvCnPr>
                      <wps:spPr bwMode="auto">
                        <a:xfrm>
                          <a:off x="1193" y="2209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27A45" id="Group 26" o:spid="_x0000_s1026" style="position:absolute;margin-left:16.5pt;margin-top:36.1pt;width:475.65pt;height:3pt;z-index:251661312;mso-position-horizontal-relative:margin" coordorigin="1190,2149" coordsize="9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">
              <v:line id="Line 27" o:spid="_x0000_s1027" style="position:absolute;visibility:visible;mso-wrap-style:square" from="1190,2149" to="10700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line id="Line 28" o:spid="_x0000_s1028" style="position:absolute;visibility:visible;mso-wrap-style:square" from="1193,2209" to="10703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" strokeweight="1.25pt"/>
              <w10:wrap type="tight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203" w:rsidRPr="006F2589" w:rsidRDefault="00B60B9C" w:rsidP="00632BCC">
    <w:pPr>
      <w:spacing w:before="120"/>
      <w:ind w:left="993"/>
      <w:rPr>
        <w:rFonts w:ascii="AR DESTINE" w:hAnsi="AR DESTINE" w:cs="Lucida Sans Unicode"/>
        <w:b/>
        <w:i/>
        <w:color w:val="000080"/>
        <w:position w:val="28"/>
        <w:sz w:val="72"/>
        <w:szCs w:val="72"/>
      </w:rPr>
    </w:pPr>
    <w:r>
      <w:rPr>
        <w:rFonts w:ascii="Nyala" w:hAnsi="Nyala" w:cs="Lucida Sans Unicode"/>
        <w:b/>
        <w:i/>
        <w:noProof/>
        <w:color w:val="000080"/>
        <w:position w:val="28"/>
        <w:sz w:val="72"/>
        <w:szCs w:val="72"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74295</wp:posOffset>
          </wp:positionV>
          <wp:extent cx="1021715" cy="934085"/>
          <wp:effectExtent l="0" t="0" r="0" b="0"/>
          <wp:wrapTight wrapText="bothSides">
            <wp:wrapPolygon edited="0">
              <wp:start x="12082" y="0"/>
              <wp:lineTo x="805" y="11013"/>
              <wp:lineTo x="805" y="12334"/>
              <wp:lineTo x="6444" y="14978"/>
              <wp:lineTo x="4027" y="17621"/>
              <wp:lineTo x="4430" y="20264"/>
              <wp:lineTo x="6444" y="20264"/>
              <wp:lineTo x="20942" y="19383"/>
              <wp:lineTo x="20942" y="15859"/>
              <wp:lineTo x="18123" y="14978"/>
              <wp:lineTo x="20942" y="13215"/>
              <wp:lineTo x="19734" y="7929"/>
              <wp:lineTo x="14498" y="0"/>
              <wp:lineTo x="12082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IME Research Logo MAIN TR RE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43A">
      <w:rPr>
        <w:rFonts w:ascii="Nyala" w:hAnsi="Nyala" w:cs="Lucida Sans Unicode"/>
        <w:b/>
        <w:i/>
        <w:color w:val="000080"/>
        <w:position w:val="28"/>
        <w:sz w:val="72"/>
        <w:szCs w:val="72"/>
      </w:rPr>
      <w:t xml:space="preserve"> </w:t>
    </w:r>
    <w:r w:rsidR="00763DE1" w:rsidRPr="006F2589">
      <w:rPr>
        <w:rFonts w:ascii="AR DESTINE" w:hAnsi="AR DESTINE" w:cs="Lucida Sans Unicode"/>
        <w:b/>
        <w:i/>
        <w:color w:val="000080"/>
        <w:position w:val="28"/>
        <w:sz w:val="72"/>
        <w:szCs w:val="72"/>
      </w:rPr>
      <w:t>Invest in ME Research</w:t>
    </w:r>
  </w:p>
  <w:p w:rsidR="00473585" w:rsidRPr="004A336A" w:rsidRDefault="00ED150F" w:rsidP="00842203">
    <w:pPr>
      <w:ind w:left="2160" w:firstLine="720"/>
      <w:rPr>
        <w:rFonts w:ascii="Tahoma" w:hAnsi="Tahoma" w:cs="Tahoma"/>
        <w:i/>
        <w:color w:val="1F497D"/>
        <w:position w:val="28"/>
        <w:sz w:val="20"/>
      </w:rPr>
    </w:pPr>
    <w:r>
      <w:rPr>
        <w:rFonts w:ascii="Tahoma" w:hAnsi="Tahoma" w:cs="Tahoma"/>
        <w:b/>
        <w:i/>
        <w:noProof/>
        <w:color w:val="1F497D"/>
        <w:position w:val="28"/>
        <w:sz w:val="20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EC9D6" wp14:editId="6511FD8B">
              <wp:simplePos x="0" y="0"/>
              <wp:positionH relativeFrom="column">
                <wp:posOffset>-207010</wp:posOffset>
              </wp:positionH>
              <wp:positionV relativeFrom="paragraph">
                <wp:posOffset>334645</wp:posOffset>
              </wp:positionV>
              <wp:extent cx="1524000" cy="3333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D150F" w:rsidRPr="00ED150F" w:rsidRDefault="00ED150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D150F">
                            <w:rPr>
                              <w:rFonts w:ascii="Nyala" w:hAnsi="Nyala" w:cs="Lucida Sans Unicode"/>
                              <w:b/>
                              <w:color w:val="000080"/>
                              <w:position w:val="28"/>
                              <w:sz w:val="18"/>
                              <w:szCs w:val="18"/>
                            </w:rPr>
                            <w:t xml:space="preserve">Charity number </w:t>
                          </w:r>
                          <w:r w:rsidRPr="00ED150F">
                            <w:rPr>
                              <w:rFonts w:ascii="Nyala" w:hAnsi="Nyala" w:cs="Lucida Sans Unicode"/>
                              <w:b/>
                              <w:color w:val="000080"/>
                              <w:position w:val="28"/>
                              <w:sz w:val="18"/>
                              <w:szCs w:val="18"/>
                              <w:lang w:val="en"/>
                            </w:rPr>
                            <w:t>1153730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EC9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6.3pt;margin-top:26.35pt;width:120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" filled="f" stroked="f" strokeweight=".5pt">
              <v:textbox>
                <w:txbxContent>
                  <w:p w:rsidR="00ED150F" w:rsidRPr="00ED150F" w:rsidRDefault="00ED150F">
                    <w:pPr>
                      <w:rPr>
                        <w:sz w:val="18"/>
                        <w:szCs w:val="18"/>
                      </w:rPr>
                    </w:pPr>
                    <w:r w:rsidRPr="00ED150F">
                      <w:rPr>
                        <w:rFonts w:ascii="Nyala" w:hAnsi="Nyala" w:cs="Lucida Sans Unicode"/>
                        <w:b/>
                        <w:color w:val="000080"/>
                        <w:position w:val="28"/>
                        <w:sz w:val="18"/>
                        <w:szCs w:val="18"/>
                      </w:rPr>
                      <w:t xml:space="preserve">Charity number </w:t>
                    </w:r>
                    <w:r w:rsidRPr="00ED150F">
                      <w:rPr>
                        <w:rFonts w:ascii="Nyala" w:hAnsi="Nyala" w:cs="Lucida Sans Unicode"/>
                        <w:b/>
                        <w:color w:val="000080"/>
                        <w:position w:val="28"/>
                        <w:sz w:val="18"/>
                        <w:szCs w:val="18"/>
                        <w:lang w:val="en"/>
                      </w:rPr>
                      <w:t>1153730</w:t>
                    </w:r>
                  </w:p>
                </w:txbxContent>
              </v:textbox>
            </v:shape>
          </w:pict>
        </mc:Fallback>
      </mc:AlternateContent>
    </w:r>
    <w:r w:rsidR="003D7E26" w:rsidRPr="004A336A">
      <w:rPr>
        <w:rFonts w:ascii="Tahoma" w:hAnsi="Tahoma" w:cs="Tahoma"/>
        <w:b/>
        <w:color w:val="1F497D"/>
        <w:position w:val="28"/>
        <w:sz w:val="20"/>
      </w:rPr>
      <w:t>PO Box 561,</w:t>
    </w:r>
    <w:r w:rsidR="00473585" w:rsidRPr="004A336A">
      <w:rPr>
        <w:rFonts w:ascii="Tahoma" w:hAnsi="Tahoma" w:cs="Tahoma"/>
        <w:b/>
        <w:color w:val="1F497D"/>
        <w:position w:val="28"/>
        <w:sz w:val="20"/>
      </w:rPr>
      <w:t xml:space="preserve"> </w:t>
    </w:r>
    <w:r w:rsidR="003D7E26" w:rsidRPr="004A336A">
      <w:rPr>
        <w:rFonts w:ascii="Tahoma" w:hAnsi="Tahoma" w:cs="Tahoma"/>
        <w:b/>
        <w:color w:val="1F497D"/>
        <w:position w:val="28"/>
        <w:sz w:val="20"/>
      </w:rPr>
      <w:t>Eastleigh SO50 0GQ</w:t>
    </w:r>
    <w:r w:rsidR="00473585" w:rsidRPr="004A336A">
      <w:rPr>
        <w:rFonts w:ascii="Tahoma" w:hAnsi="Tahoma" w:cs="Tahoma"/>
        <w:b/>
        <w:color w:val="1F497D"/>
        <w:position w:val="28"/>
        <w:sz w:val="20"/>
      </w:rPr>
      <w:t xml:space="preserve">, </w:t>
    </w:r>
    <w:r w:rsidR="003D7E26" w:rsidRPr="004A336A">
      <w:rPr>
        <w:rFonts w:ascii="Tahoma" w:hAnsi="Tahoma" w:cs="Tahoma"/>
        <w:b/>
        <w:color w:val="1F497D"/>
        <w:position w:val="28"/>
        <w:sz w:val="20"/>
      </w:rPr>
      <w:t>Hampshire</w:t>
    </w:r>
    <w:r w:rsidR="00473585" w:rsidRPr="004A336A">
      <w:rPr>
        <w:rFonts w:ascii="Tahoma" w:hAnsi="Tahoma" w:cs="Tahoma"/>
        <w:b/>
        <w:color w:val="1F497D"/>
        <w:position w:val="28"/>
        <w:sz w:val="20"/>
      </w:rPr>
      <w:t>, UK</w:t>
    </w:r>
  </w:p>
  <w:p w:rsidR="003D7E26" w:rsidRPr="004A336A" w:rsidRDefault="00473585" w:rsidP="00842203">
    <w:pPr>
      <w:ind w:left="2160" w:firstLine="720"/>
      <w:rPr>
        <w:rFonts w:ascii="Tahoma" w:hAnsi="Tahoma" w:cs="Tahoma"/>
        <w:b/>
        <w:color w:val="1F497D"/>
        <w:position w:val="28"/>
        <w:sz w:val="20"/>
      </w:rPr>
    </w:pPr>
    <w:r w:rsidRPr="004A336A">
      <w:rPr>
        <w:rFonts w:ascii="Tahoma" w:hAnsi="Tahoma" w:cs="Tahoma"/>
        <w:b/>
        <w:i/>
        <w:color w:val="1F497D"/>
        <w:position w:val="28"/>
        <w:sz w:val="20"/>
      </w:rPr>
      <w:t>Tel</w:t>
    </w:r>
    <w:r w:rsidRPr="004A336A">
      <w:rPr>
        <w:rFonts w:ascii="Tahoma" w:hAnsi="Tahoma" w:cs="Tahoma"/>
        <w:b/>
        <w:color w:val="1F497D"/>
        <w:position w:val="28"/>
        <w:sz w:val="20"/>
      </w:rPr>
      <w:t xml:space="preserve">: </w:t>
    </w:r>
    <w:r w:rsidR="00E260E0">
      <w:rPr>
        <w:rFonts w:ascii="Tahoma" w:hAnsi="Tahoma" w:cs="Tahoma"/>
        <w:b/>
        <w:color w:val="1F497D"/>
        <w:position w:val="28"/>
        <w:sz w:val="20"/>
      </w:rPr>
      <w:t xml:space="preserve">02380 </w:t>
    </w:r>
    <w:r w:rsidR="00E260E0" w:rsidRPr="00E260E0">
      <w:rPr>
        <w:rFonts w:ascii="Tahoma" w:hAnsi="Tahoma" w:cs="Tahoma"/>
        <w:b/>
        <w:color w:val="1F497D"/>
        <w:position w:val="28"/>
        <w:sz w:val="20"/>
      </w:rPr>
      <w:t>643736</w:t>
    </w:r>
    <w:r w:rsidR="003D7E26" w:rsidRPr="004A336A">
      <w:rPr>
        <w:rFonts w:ascii="Tahoma" w:hAnsi="Tahoma" w:cs="Tahoma"/>
        <w:b/>
        <w:color w:val="1F497D"/>
        <w:position w:val="28"/>
        <w:sz w:val="20"/>
      </w:rPr>
      <w:t xml:space="preserve">   07759 349743</w:t>
    </w:r>
    <w:r w:rsidRPr="004A336A">
      <w:rPr>
        <w:rFonts w:ascii="Tahoma" w:hAnsi="Tahoma" w:cs="Tahoma"/>
        <w:b/>
        <w:color w:val="1F497D"/>
        <w:position w:val="28"/>
        <w:sz w:val="20"/>
      </w:rPr>
      <w:t xml:space="preserve">   </w:t>
    </w:r>
  </w:p>
  <w:p w:rsidR="00842203" w:rsidRPr="00ED150F" w:rsidRDefault="004A143A" w:rsidP="00ED150F">
    <w:pPr>
      <w:jc w:val="center"/>
      <w:rPr>
        <w:rFonts w:ascii="Tahoma" w:hAnsi="Tahoma" w:cs="Tahoma"/>
        <w:color w:val="1F497D"/>
        <w:position w:val="28"/>
        <w:sz w:val="18"/>
        <w:szCs w:val="18"/>
        <w:u w:val="single"/>
      </w:rPr>
    </w:pPr>
    <w:r w:rsidRPr="004A336A">
      <w:rPr>
        <w:rFonts w:ascii="Garamond" w:hAnsi="Garamond"/>
        <w:noProof/>
        <w:color w:val="1F497D"/>
        <w:sz w:val="18"/>
        <w:szCs w:val="18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8B8B85" wp14:editId="31741EFF">
              <wp:simplePos x="0" y="0"/>
              <wp:positionH relativeFrom="page">
                <wp:align>center</wp:align>
              </wp:positionH>
              <wp:positionV relativeFrom="paragraph">
                <wp:posOffset>307794</wp:posOffset>
              </wp:positionV>
              <wp:extent cx="6040755" cy="38100"/>
              <wp:effectExtent l="0" t="0" r="17145" b="19050"/>
              <wp:wrapTight wrapText="bothSides">
                <wp:wrapPolygon edited="0">
                  <wp:start x="0" y="0"/>
                  <wp:lineTo x="0" y="21600"/>
                  <wp:lineTo x="21593" y="21600"/>
                  <wp:lineTo x="21593" y="0"/>
                  <wp:lineTo x="0" y="0"/>
                </wp:wrapPolygon>
              </wp:wrapTight>
              <wp:docPr id="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0755" cy="38100"/>
                        <a:chOff x="1190" y="2149"/>
                        <a:chExt cx="9513" cy="60"/>
                      </a:xfrm>
                    </wpg:grpSpPr>
                    <wps:wsp>
                      <wps:cNvPr id="2" name="Line 32"/>
                      <wps:cNvCnPr>
                        <a:cxnSpLocks noChangeShapeType="1"/>
                      </wps:cNvCnPr>
                      <wps:spPr bwMode="auto">
                        <a:xfrm>
                          <a:off x="1190" y="2149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3"/>
                      <wps:cNvCnPr>
                        <a:cxnSpLocks noChangeShapeType="1"/>
                      </wps:cNvCnPr>
                      <wps:spPr bwMode="auto">
                        <a:xfrm>
                          <a:off x="1193" y="2209"/>
                          <a:ext cx="951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1A1E68" id="Group 31" o:spid="_x0000_s1026" style="position:absolute;margin-left:0;margin-top:24.25pt;width:475.65pt;height:3pt;z-index:251659264;mso-position-horizontal:center;mso-position-horizontal-relative:page" coordorigin="1190,2149" coordsize="9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">
              <v:line id="Line 32" o:spid="_x0000_s1027" style="position:absolute;visibility:visible;mso-wrap-style:square" from="1190,2149" to="10700,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v:line id="Line 33" o:spid="_x0000_s1028" style="position:absolute;visibility:visible;mso-wrap-style:square" from="1193,2209" to="10703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A7MEAAADaAAAADwAAAGRycy9kb3ducmV2LnhtbESP0YrCMBRE34X9h3AF3zRVoUjXKCIr&#10;LCyI1n7A3eZuWza5KU209e+NIPg4zMwZZr0drBE36nzjWMF8loAgLp1uuFJQXA7TFQgfkDUax6Tg&#10;Th62m4/RGjPtej7TLQ+ViBD2GSqoQ2gzKX1Zk0U/cy1x9P5cZzFE2VVSd9hHuDVykSSptNhwXKix&#10;pX1N5X9+tQr6U34Yjj9O28Lt08ak89/ll1FqMh52nyACDeEdfrW/tYIlPK/EGyA3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JQDswQAAANoAAAAPAAAAAAAAAAAAAAAA&#10;AKECAABkcnMvZG93bnJldi54bWxQSwUGAAAAAAQABAD5AAAAjwMAAAAA&#10;" strokeweight="1.25pt"/>
              <w10:wrap type="tight" anchorx="page"/>
            </v:group>
          </w:pict>
        </mc:Fallback>
      </mc:AlternateContent>
    </w:r>
    <w:r w:rsidR="00473585" w:rsidRPr="004A336A">
      <w:rPr>
        <w:rFonts w:ascii="Tahoma" w:hAnsi="Tahoma" w:cs="Tahoma"/>
        <w:color w:val="1F497D"/>
        <w:position w:val="28"/>
        <w:sz w:val="18"/>
        <w:szCs w:val="18"/>
      </w:rPr>
      <w:t xml:space="preserve">email: </w:t>
    </w:r>
    <w:hyperlink r:id="rId2" w:history="1">
      <w:r w:rsidR="00473585" w:rsidRPr="004A336A">
        <w:rPr>
          <w:rStyle w:val="Hyperlink"/>
          <w:rFonts w:ascii="Tahoma" w:hAnsi="Tahoma" w:cs="Tahoma"/>
          <w:color w:val="1F497D"/>
          <w:position w:val="28"/>
          <w:sz w:val="18"/>
          <w:szCs w:val="18"/>
        </w:rPr>
        <w:t>info@investinme.org</w:t>
      </w:r>
    </w:hyperlink>
    <w:r w:rsidR="00473585" w:rsidRPr="004A336A">
      <w:rPr>
        <w:rFonts w:ascii="Tahoma" w:hAnsi="Tahoma" w:cs="Tahoma"/>
        <w:color w:val="1F497D"/>
        <w:position w:val="28"/>
        <w:sz w:val="18"/>
        <w:szCs w:val="18"/>
      </w:rPr>
      <w:t xml:space="preserve">   web: </w:t>
    </w:r>
    <w:hyperlink r:id="rId3" w:history="1">
      <w:r w:rsidR="00473585" w:rsidRPr="004A336A">
        <w:rPr>
          <w:rStyle w:val="Hyperlink"/>
          <w:rFonts w:ascii="Tahoma" w:hAnsi="Tahoma" w:cs="Tahoma"/>
          <w:color w:val="1F497D"/>
          <w:position w:val="28"/>
          <w:sz w:val="18"/>
          <w:szCs w:val="18"/>
        </w:rPr>
        <w:t>www.investinme.org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abstractNum w:abstractNumId="0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1" w15:restartNumberingAfterBreak="0">
    <w:nsid w:val="33300151"/>
    <w:multiLevelType w:val="multilevel"/>
    <w:tmpl w:val="45B0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BD7497"/>
    <w:multiLevelType w:val="hybridMultilevel"/>
    <w:tmpl w:val="381839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abstractNum w:abstractNumId="4" w15:restartNumberingAfterBreak="0">
    <w:nsid w:val="3A133AF8"/>
    <w:multiLevelType w:val="multilevel"/>
    <w:tmpl w:val="E2208D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A1FF8"/>
    <w:multiLevelType w:val="multilevel"/>
    <w:tmpl w:val="312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F7"/>
    <w:rsid w:val="00000F63"/>
    <w:rsid w:val="00004B82"/>
    <w:rsid w:val="000077DA"/>
    <w:rsid w:val="00011F6A"/>
    <w:rsid w:val="00016345"/>
    <w:rsid w:val="00026CE9"/>
    <w:rsid w:val="00031A7A"/>
    <w:rsid w:val="000450EA"/>
    <w:rsid w:val="00051764"/>
    <w:rsid w:val="0005559F"/>
    <w:rsid w:val="000576F3"/>
    <w:rsid w:val="00066780"/>
    <w:rsid w:val="00072FB0"/>
    <w:rsid w:val="000752E7"/>
    <w:rsid w:val="00082979"/>
    <w:rsid w:val="0009287B"/>
    <w:rsid w:val="00094447"/>
    <w:rsid w:val="000A20A2"/>
    <w:rsid w:val="000B436E"/>
    <w:rsid w:val="000D2DCB"/>
    <w:rsid w:val="000E0512"/>
    <w:rsid w:val="000E3F27"/>
    <w:rsid w:val="000F0769"/>
    <w:rsid w:val="0010568A"/>
    <w:rsid w:val="00112F24"/>
    <w:rsid w:val="00116419"/>
    <w:rsid w:val="0012180F"/>
    <w:rsid w:val="0012333C"/>
    <w:rsid w:val="001603BE"/>
    <w:rsid w:val="00177B05"/>
    <w:rsid w:val="0019611C"/>
    <w:rsid w:val="001A534B"/>
    <w:rsid w:val="001C711C"/>
    <w:rsid w:val="001D07FA"/>
    <w:rsid w:val="001F2DD2"/>
    <w:rsid w:val="001F3425"/>
    <w:rsid w:val="001F4D7B"/>
    <w:rsid w:val="001F544C"/>
    <w:rsid w:val="00200978"/>
    <w:rsid w:val="00202D9D"/>
    <w:rsid w:val="00204026"/>
    <w:rsid w:val="002174E4"/>
    <w:rsid w:val="002210DB"/>
    <w:rsid w:val="00225188"/>
    <w:rsid w:val="0022660C"/>
    <w:rsid w:val="00237E26"/>
    <w:rsid w:val="002423BF"/>
    <w:rsid w:val="00246C67"/>
    <w:rsid w:val="00250921"/>
    <w:rsid w:val="00261731"/>
    <w:rsid w:val="00264AD6"/>
    <w:rsid w:val="00270EE3"/>
    <w:rsid w:val="00280E2A"/>
    <w:rsid w:val="00283924"/>
    <w:rsid w:val="00285A05"/>
    <w:rsid w:val="00293F67"/>
    <w:rsid w:val="002949B0"/>
    <w:rsid w:val="00295BED"/>
    <w:rsid w:val="00297FC9"/>
    <w:rsid w:val="002A38BE"/>
    <w:rsid w:val="002A4E1E"/>
    <w:rsid w:val="002D16DA"/>
    <w:rsid w:val="002D1DE3"/>
    <w:rsid w:val="002D68D6"/>
    <w:rsid w:val="002E432C"/>
    <w:rsid w:val="002F0AFE"/>
    <w:rsid w:val="002F12CA"/>
    <w:rsid w:val="002F7ACD"/>
    <w:rsid w:val="00310161"/>
    <w:rsid w:val="003105D2"/>
    <w:rsid w:val="00311C32"/>
    <w:rsid w:val="00313311"/>
    <w:rsid w:val="00315C0C"/>
    <w:rsid w:val="00315D62"/>
    <w:rsid w:val="00321851"/>
    <w:rsid w:val="00325799"/>
    <w:rsid w:val="00341DAB"/>
    <w:rsid w:val="00352B49"/>
    <w:rsid w:val="0039370F"/>
    <w:rsid w:val="00393C8F"/>
    <w:rsid w:val="003A0A89"/>
    <w:rsid w:val="003A2981"/>
    <w:rsid w:val="003B07E9"/>
    <w:rsid w:val="003B154E"/>
    <w:rsid w:val="003C5DE3"/>
    <w:rsid w:val="003D503E"/>
    <w:rsid w:val="003D6E3B"/>
    <w:rsid w:val="003D7281"/>
    <w:rsid w:val="003D7E26"/>
    <w:rsid w:val="003E343B"/>
    <w:rsid w:val="003E4958"/>
    <w:rsid w:val="00417C33"/>
    <w:rsid w:val="00420F6B"/>
    <w:rsid w:val="0043446B"/>
    <w:rsid w:val="00436685"/>
    <w:rsid w:val="0044666A"/>
    <w:rsid w:val="00447536"/>
    <w:rsid w:val="00457CBB"/>
    <w:rsid w:val="00470A12"/>
    <w:rsid w:val="00473585"/>
    <w:rsid w:val="004A0098"/>
    <w:rsid w:val="004A0209"/>
    <w:rsid w:val="004A143A"/>
    <w:rsid w:val="004A168E"/>
    <w:rsid w:val="004A336A"/>
    <w:rsid w:val="004A33FC"/>
    <w:rsid w:val="004A6790"/>
    <w:rsid w:val="004B200D"/>
    <w:rsid w:val="004C28CC"/>
    <w:rsid w:val="004C3ABA"/>
    <w:rsid w:val="004D2244"/>
    <w:rsid w:val="004D5C31"/>
    <w:rsid w:val="004D6B5A"/>
    <w:rsid w:val="004E3938"/>
    <w:rsid w:val="004E74AB"/>
    <w:rsid w:val="004E797D"/>
    <w:rsid w:val="004F3E73"/>
    <w:rsid w:val="00502F78"/>
    <w:rsid w:val="00507126"/>
    <w:rsid w:val="00511ED8"/>
    <w:rsid w:val="005238B4"/>
    <w:rsid w:val="00532F0B"/>
    <w:rsid w:val="005365DC"/>
    <w:rsid w:val="00546EF3"/>
    <w:rsid w:val="00566C57"/>
    <w:rsid w:val="00574CB0"/>
    <w:rsid w:val="0057651A"/>
    <w:rsid w:val="00576552"/>
    <w:rsid w:val="00584880"/>
    <w:rsid w:val="00585903"/>
    <w:rsid w:val="005A7C21"/>
    <w:rsid w:val="005B3B98"/>
    <w:rsid w:val="005B3E0B"/>
    <w:rsid w:val="005C1D7A"/>
    <w:rsid w:val="005C5DC7"/>
    <w:rsid w:val="005D12ED"/>
    <w:rsid w:val="005D1A90"/>
    <w:rsid w:val="005D214C"/>
    <w:rsid w:val="005D647A"/>
    <w:rsid w:val="005E0F41"/>
    <w:rsid w:val="005E1317"/>
    <w:rsid w:val="005E3A8A"/>
    <w:rsid w:val="00613C1C"/>
    <w:rsid w:val="00632BCC"/>
    <w:rsid w:val="00634C5E"/>
    <w:rsid w:val="006371D3"/>
    <w:rsid w:val="0064550E"/>
    <w:rsid w:val="00646097"/>
    <w:rsid w:val="00647965"/>
    <w:rsid w:val="006501DC"/>
    <w:rsid w:val="006678EE"/>
    <w:rsid w:val="00667BA8"/>
    <w:rsid w:val="00676F2B"/>
    <w:rsid w:val="0068511A"/>
    <w:rsid w:val="006A193D"/>
    <w:rsid w:val="006A3DB4"/>
    <w:rsid w:val="006A788D"/>
    <w:rsid w:val="006C019E"/>
    <w:rsid w:val="006C075A"/>
    <w:rsid w:val="006C087B"/>
    <w:rsid w:val="006D061E"/>
    <w:rsid w:val="006D46FF"/>
    <w:rsid w:val="006F2589"/>
    <w:rsid w:val="006F41F4"/>
    <w:rsid w:val="007033F8"/>
    <w:rsid w:val="00704358"/>
    <w:rsid w:val="007053FC"/>
    <w:rsid w:val="00706505"/>
    <w:rsid w:val="00721795"/>
    <w:rsid w:val="007224B2"/>
    <w:rsid w:val="00727FFE"/>
    <w:rsid w:val="0073417E"/>
    <w:rsid w:val="007412A3"/>
    <w:rsid w:val="00746130"/>
    <w:rsid w:val="007502A8"/>
    <w:rsid w:val="00757D4A"/>
    <w:rsid w:val="00763DE1"/>
    <w:rsid w:val="00772A79"/>
    <w:rsid w:val="00775587"/>
    <w:rsid w:val="007761AF"/>
    <w:rsid w:val="0078352F"/>
    <w:rsid w:val="007941B5"/>
    <w:rsid w:val="00795826"/>
    <w:rsid w:val="007A0EED"/>
    <w:rsid w:val="007A1650"/>
    <w:rsid w:val="007A3800"/>
    <w:rsid w:val="007B2FDB"/>
    <w:rsid w:val="007D0381"/>
    <w:rsid w:val="007D0909"/>
    <w:rsid w:val="007D51B4"/>
    <w:rsid w:val="007E01C8"/>
    <w:rsid w:val="007E1B05"/>
    <w:rsid w:val="007E7CF7"/>
    <w:rsid w:val="0080211A"/>
    <w:rsid w:val="00833605"/>
    <w:rsid w:val="0083535A"/>
    <w:rsid w:val="00842203"/>
    <w:rsid w:val="00845363"/>
    <w:rsid w:val="00852518"/>
    <w:rsid w:val="00854CAA"/>
    <w:rsid w:val="00855D8E"/>
    <w:rsid w:val="00867D10"/>
    <w:rsid w:val="008737F0"/>
    <w:rsid w:val="00874FC5"/>
    <w:rsid w:val="008813D5"/>
    <w:rsid w:val="00885580"/>
    <w:rsid w:val="00891854"/>
    <w:rsid w:val="00891BF4"/>
    <w:rsid w:val="008A2DF8"/>
    <w:rsid w:val="008A7CFD"/>
    <w:rsid w:val="008B40C2"/>
    <w:rsid w:val="008B5C2C"/>
    <w:rsid w:val="008B665B"/>
    <w:rsid w:val="008C7166"/>
    <w:rsid w:val="008D0689"/>
    <w:rsid w:val="008D5A2D"/>
    <w:rsid w:val="008E242C"/>
    <w:rsid w:val="008E4511"/>
    <w:rsid w:val="008F4890"/>
    <w:rsid w:val="008F4D12"/>
    <w:rsid w:val="00916E62"/>
    <w:rsid w:val="00920149"/>
    <w:rsid w:val="009244CB"/>
    <w:rsid w:val="00932BC4"/>
    <w:rsid w:val="009612CB"/>
    <w:rsid w:val="0096723E"/>
    <w:rsid w:val="0097232C"/>
    <w:rsid w:val="009806A2"/>
    <w:rsid w:val="00985C18"/>
    <w:rsid w:val="009A73CE"/>
    <w:rsid w:val="009C07C9"/>
    <w:rsid w:val="009D589A"/>
    <w:rsid w:val="009F0578"/>
    <w:rsid w:val="009F67B5"/>
    <w:rsid w:val="00A0057D"/>
    <w:rsid w:val="00A037C9"/>
    <w:rsid w:val="00A206B6"/>
    <w:rsid w:val="00A23970"/>
    <w:rsid w:val="00A3243E"/>
    <w:rsid w:val="00A61B3F"/>
    <w:rsid w:val="00A70E65"/>
    <w:rsid w:val="00A73F5F"/>
    <w:rsid w:val="00A77619"/>
    <w:rsid w:val="00A91AC5"/>
    <w:rsid w:val="00A91C66"/>
    <w:rsid w:val="00A940D3"/>
    <w:rsid w:val="00AA36E2"/>
    <w:rsid w:val="00AB164D"/>
    <w:rsid w:val="00AB2C95"/>
    <w:rsid w:val="00AC2989"/>
    <w:rsid w:val="00AE15B8"/>
    <w:rsid w:val="00B05CEE"/>
    <w:rsid w:val="00B07A45"/>
    <w:rsid w:val="00B10F91"/>
    <w:rsid w:val="00B1401B"/>
    <w:rsid w:val="00B2767D"/>
    <w:rsid w:val="00B311F6"/>
    <w:rsid w:val="00B35B7E"/>
    <w:rsid w:val="00B40743"/>
    <w:rsid w:val="00B52238"/>
    <w:rsid w:val="00B54FAF"/>
    <w:rsid w:val="00B55289"/>
    <w:rsid w:val="00B60B9C"/>
    <w:rsid w:val="00B77553"/>
    <w:rsid w:val="00B809B8"/>
    <w:rsid w:val="00B81DAB"/>
    <w:rsid w:val="00B8574D"/>
    <w:rsid w:val="00B91DFF"/>
    <w:rsid w:val="00BA26B2"/>
    <w:rsid w:val="00BA7207"/>
    <w:rsid w:val="00BB190C"/>
    <w:rsid w:val="00BB3025"/>
    <w:rsid w:val="00BB6526"/>
    <w:rsid w:val="00BB71FC"/>
    <w:rsid w:val="00BC4AD1"/>
    <w:rsid w:val="00BC50A4"/>
    <w:rsid w:val="00BD7B72"/>
    <w:rsid w:val="00BE3620"/>
    <w:rsid w:val="00BF108F"/>
    <w:rsid w:val="00BF49EA"/>
    <w:rsid w:val="00BF7EF6"/>
    <w:rsid w:val="00C01506"/>
    <w:rsid w:val="00C06B56"/>
    <w:rsid w:val="00C12F0B"/>
    <w:rsid w:val="00C27A60"/>
    <w:rsid w:val="00C40D3D"/>
    <w:rsid w:val="00C506FB"/>
    <w:rsid w:val="00C5079C"/>
    <w:rsid w:val="00C51728"/>
    <w:rsid w:val="00C53167"/>
    <w:rsid w:val="00C812DE"/>
    <w:rsid w:val="00C82214"/>
    <w:rsid w:val="00C87A8F"/>
    <w:rsid w:val="00C900D4"/>
    <w:rsid w:val="00C92529"/>
    <w:rsid w:val="00C97265"/>
    <w:rsid w:val="00C97B0D"/>
    <w:rsid w:val="00CA2A95"/>
    <w:rsid w:val="00CB42CA"/>
    <w:rsid w:val="00CC4A45"/>
    <w:rsid w:val="00CD5A91"/>
    <w:rsid w:val="00CE4DB7"/>
    <w:rsid w:val="00CF2441"/>
    <w:rsid w:val="00CF5D71"/>
    <w:rsid w:val="00CF7CC1"/>
    <w:rsid w:val="00D01B1A"/>
    <w:rsid w:val="00D044A2"/>
    <w:rsid w:val="00D1249C"/>
    <w:rsid w:val="00D12C6D"/>
    <w:rsid w:val="00D148C0"/>
    <w:rsid w:val="00D20481"/>
    <w:rsid w:val="00D20B2A"/>
    <w:rsid w:val="00D2281E"/>
    <w:rsid w:val="00D31326"/>
    <w:rsid w:val="00D3207B"/>
    <w:rsid w:val="00D3644F"/>
    <w:rsid w:val="00D37603"/>
    <w:rsid w:val="00D463D6"/>
    <w:rsid w:val="00D57D38"/>
    <w:rsid w:val="00D87194"/>
    <w:rsid w:val="00D9159F"/>
    <w:rsid w:val="00DA497E"/>
    <w:rsid w:val="00DC48D7"/>
    <w:rsid w:val="00DD11A9"/>
    <w:rsid w:val="00DE6CE0"/>
    <w:rsid w:val="00E243FA"/>
    <w:rsid w:val="00E24D1B"/>
    <w:rsid w:val="00E25566"/>
    <w:rsid w:val="00E260E0"/>
    <w:rsid w:val="00E27C77"/>
    <w:rsid w:val="00E35C6E"/>
    <w:rsid w:val="00E63FC8"/>
    <w:rsid w:val="00E66100"/>
    <w:rsid w:val="00E67EA3"/>
    <w:rsid w:val="00E7171F"/>
    <w:rsid w:val="00E72024"/>
    <w:rsid w:val="00E8009A"/>
    <w:rsid w:val="00EA65D7"/>
    <w:rsid w:val="00EA67A0"/>
    <w:rsid w:val="00EA7123"/>
    <w:rsid w:val="00ED145A"/>
    <w:rsid w:val="00ED150F"/>
    <w:rsid w:val="00EE0039"/>
    <w:rsid w:val="00EF0063"/>
    <w:rsid w:val="00EF3725"/>
    <w:rsid w:val="00F036E2"/>
    <w:rsid w:val="00F0685A"/>
    <w:rsid w:val="00F06862"/>
    <w:rsid w:val="00F071E9"/>
    <w:rsid w:val="00F144A4"/>
    <w:rsid w:val="00F14738"/>
    <w:rsid w:val="00F3483B"/>
    <w:rsid w:val="00F35052"/>
    <w:rsid w:val="00F51123"/>
    <w:rsid w:val="00F5400D"/>
    <w:rsid w:val="00F5626F"/>
    <w:rsid w:val="00F80126"/>
    <w:rsid w:val="00F82D89"/>
    <w:rsid w:val="00F83872"/>
    <w:rsid w:val="00F849FA"/>
    <w:rsid w:val="00F93078"/>
    <w:rsid w:val="00FC58BC"/>
    <w:rsid w:val="00FC7A55"/>
    <w:rsid w:val="00FD41B5"/>
    <w:rsid w:val="00FE1814"/>
    <w:rsid w:val="00FF03B0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6A"/>
    <w:pPr>
      <w:jc w:val="both"/>
    </w:pPr>
    <w:rPr>
      <w:rFonts w:ascii="Calibri" w:eastAsia="Times New Roman" w:hAnsi="Calibri"/>
      <w:kern w:val="18"/>
      <w:sz w:val="22"/>
      <w:lang w:eastAsia="en-US"/>
    </w:rPr>
  </w:style>
  <w:style w:type="paragraph" w:styleId="Heading1">
    <w:name w:val="heading 1"/>
    <w:basedOn w:val="HeadingBase"/>
    <w:next w:val="BodyText"/>
    <w:autoRedefine/>
    <w:qFormat/>
    <w:rsid w:val="004A336A"/>
    <w:pPr>
      <w:spacing w:after="180"/>
      <w:outlineLvl w:val="0"/>
    </w:pPr>
    <w:rPr>
      <w:rFonts w:ascii="Verdana" w:hAnsi="Verdana"/>
      <w:b/>
      <w:bCs/>
      <w:smallCaps/>
      <w:color w:val="002060"/>
      <w:spacing w:val="20"/>
      <w:lang w:val="en" w:eastAsia="en-GB"/>
    </w:rPr>
  </w:style>
  <w:style w:type="paragraph" w:styleId="Heading2">
    <w:name w:val="heading 2"/>
    <w:basedOn w:val="HeadingBase"/>
    <w:next w:val="BodyText"/>
    <w:qFormat/>
    <w:rsid w:val="007053FC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7053FC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7053FC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7053FC"/>
    <w:pPr>
      <w:outlineLvl w:val="4"/>
    </w:pPr>
  </w:style>
  <w:style w:type="paragraph" w:styleId="Heading6">
    <w:name w:val="heading 6"/>
    <w:basedOn w:val="HeadingBase"/>
    <w:next w:val="BodyText"/>
    <w:qFormat/>
    <w:rsid w:val="007053FC"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7053FC"/>
    <w:pPr>
      <w:spacing w:before="220" w:line="240" w:lineRule="atLeast"/>
    </w:pPr>
  </w:style>
  <w:style w:type="paragraph" w:styleId="Salutation">
    <w:name w:val="Salutation"/>
    <w:basedOn w:val="Normal"/>
    <w:next w:val="SubjectLine"/>
    <w:rsid w:val="007053FC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7053FC"/>
    <w:pPr>
      <w:spacing w:after="240" w:line="240" w:lineRule="atLeast"/>
    </w:pPr>
  </w:style>
  <w:style w:type="paragraph" w:customStyle="1" w:styleId="CcList">
    <w:name w:val="Cc List"/>
    <w:basedOn w:val="Normal"/>
    <w:rsid w:val="007053FC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rsid w:val="007053FC"/>
    <w:pPr>
      <w:keepNext/>
      <w:spacing w:after="120" w:line="240" w:lineRule="atLeast"/>
      <w:ind w:left="4320"/>
    </w:pPr>
  </w:style>
  <w:style w:type="paragraph" w:styleId="Signature">
    <w:name w:val="Signature"/>
    <w:basedOn w:val="Normal"/>
    <w:next w:val="SignatureJobTitle"/>
    <w:rsid w:val="007053FC"/>
    <w:pPr>
      <w:keepNext/>
      <w:spacing w:before="880" w:line="240" w:lineRule="atLeast"/>
      <w:ind w:left="4320"/>
      <w:jc w:val="left"/>
    </w:pPr>
  </w:style>
  <w:style w:type="paragraph" w:customStyle="1" w:styleId="CompanyName">
    <w:name w:val="Company Name"/>
    <w:basedOn w:val="BodyText"/>
    <w:next w:val="Date"/>
    <w:rsid w:val="007053FC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7053FC"/>
    <w:pPr>
      <w:spacing w:after="220"/>
      <w:ind w:left="4320"/>
    </w:pPr>
  </w:style>
  <w:style w:type="character" w:styleId="Emphasis">
    <w:name w:val="Emphasis"/>
    <w:qFormat/>
    <w:rsid w:val="007053FC"/>
    <w:rPr>
      <w:caps/>
      <w:sz w:val="18"/>
    </w:rPr>
  </w:style>
  <w:style w:type="paragraph" w:customStyle="1" w:styleId="Enclosure">
    <w:name w:val="Enclosure"/>
    <w:basedOn w:val="Normal"/>
    <w:next w:val="CcList"/>
    <w:rsid w:val="007053FC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7053FC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rsid w:val="007053FC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rsid w:val="007053FC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7053FC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7053FC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7053FC"/>
    <w:pPr>
      <w:keepNext/>
      <w:spacing w:after="240" w:line="240" w:lineRule="atLeast"/>
      <w:jc w:val="left"/>
    </w:pPr>
  </w:style>
  <w:style w:type="paragraph" w:customStyle="1" w:styleId="ReturnAddress">
    <w:name w:val="Return Address"/>
    <w:rsid w:val="007053FC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rsid w:val="007053FC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7053FC"/>
    <w:pPr>
      <w:spacing w:before="0"/>
    </w:pPr>
  </w:style>
  <w:style w:type="character" w:customStyle="1" w:styleId="Slogan">
    <w:name w:val="Slogan"/>
    <w:basedOn w:val="DefaultParagraphFont"/>
    <w:rsid w:val="007053FC"/>
    <w:rPr>
      <w:i/>
      <w:spacing w:val="70"/>
    </w:rPr>
  </w:style>
  <w:style w:type="paragraph" w:customStyle="1" w:styleId="SubjectLine">
    <w:name w:val="Subject Line"/>
    <w:basedOn w:val="Normal"/>
    <w:next w:val="BodyText"/>
    <w:rsid w:val="007053FC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rsid w:val="007053FC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7053FC"/>
    <w:pPr>
      <w:ind w:left="720" w:hanging="360"/>
    </w:pPr>
  </w:style>
  <w:style w:type="paragraph" w:styleId="ListBullet">
    <w:name w:val="List Bullet"/>
    <w:basedOn w:val="List"/>
    <w:rsid w:val="007053FC"/>
    <w:pPr>
      <w:numPr>
        <w:numId w:val="1"/>
      </w:numPr>
    </w:pPr>
  </w:style>
  <w:style w:type="paragraph" w:styleId="ListNumber">
    <w:name w:val="List Number"/>
    <w:basedOn w:val="List"/>
    <w:rsid w:val="007053FC"/>
    <w:pPr>
      <w:numPr>
        <w:numId w:val="2"/>
      </w:numPr>
    </w:pPr>
  </w:style>
  <w:style w:type="paragraph" w:styleId="BalloonText">
    <w:name w:val="Balloon Text"/>
    <w:basedOn w:val="Normal"/>
    <w:semiHidden/>
    <w:rsid w:val="007053F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053F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053FC"/>
    <w:rPr>
      <w:color w:val="0000FF"/>
      <w:u w:val="single"/>
    </w:rPr>
  </w:style>
  <w:style w:type="table" w:styleId="TableGrid">
    <w:name w:val="Table Grid"/>
    <w:basedOn w:val="TableNormal"/>
    <w:rsid w:val="00891854"/>
    <w:pPr>
      <w:spacing w:before="6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033F8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eastAsia="en-GB"/>
    </w:rPr>
  </w:style>
  <w:style w:type="paragraph" w:styleId="DocumentMap">
    <w:name w:val="Document Map"/>
    <w:basedOn w:val="Normal"/>
    <w:semiHidden/>
    <w:rsid w:val="008A7CFD"/>
    <w:pPr>
      <w:shd w:val="clear" w:color="auto" w:fill="000080"/>
    </w:pPr>
    <w:rPr>
      <w:rFonts w:ascii="Tahoma" w:hAnsi="Tahoma" w:cs="Tahoma"/>
    </w:rPr>
  </w:style>
  <w:style w:type="paragraph" w:customStyle="1" w:styleId="Amount">
    <w:name w:val="Amount"/>
    <w:basedOn w:val="Normal"/>
    <w:rsid w:val="00511ED8"/>
    <w:pPr>
      <w:jc w:val="right"/>
    </w:pPr>
    <w:rPr>
      <w:rFonts w:ascii="Century Gothic" w:hAnsi="Century Gothic"/>
      <w:kern w:val="0"/>
      <w:sz w:val="16"/>
      <w:szCs w:val="24"/>
    </w:rPr>
  </w:style>
  <w:style w:type="paragraph" w:customStyle="1" w:styleId="DateandNumber">
    <w:name w:val="Date and Number"/>
    <w:basedOn w:val="Normal"/>
    <w:rsid w:val="00511ED8"/>
    <w:pPr>
      <w:spacing w:line="264" w:lineRule="auto"/>
      <w:jc w:val="right"/>
    </w:pPr>
    <w:rPr>
      <w:rFonts w:ascii="Century Gothic" w:hAnsi="Century Gothic"/>
      <w:spacing w:val="4"/>
      <w:kern w:val="0"/>
      <w:sz w:val="16"/>
      <w:szCs w:val="16"/>
    </w:rPr>
  </w:style>
  <w:style w:type="paragraph" w:customStyle="1" w:styleId="smallgray">
    <w:name w:val="small gray"/>
    <w:basedOn w:val="rightalignedtext"/>
    <w:rsid w:val="00511ED8"/>
    <w:pPr>
      <w:jc w:val="left"/>
    </w:pPr>
    <w:rPr>
      <w:color w:val="999999"/>
    </w:rPr>
  </w:style>
  <w:style w:type="paragraph" w:customStyle="1" w:styleId="lowergraytext">
    <w:name w:val="lower gray text"/>
    <w:basedOn w:val="Normal"/>
    <w:rsid w:val="00511ED8"/>
    <w:pPr>
      <w:spacing w:before="520"/>
      <w:jc w:val="center"/>
    </w:pPr>
    <w:rPr>
      <w:rFonts w:ascii="Century Gothic" w:hAnsi="Century Gothic"/>
      <w:color w:val="808080"/>
      <w:kern w:val="0"/>
      <w:sz w:val="16"/>
      <w:szCs w:val="18"/>
    </w:rPr>
  </w:style>
  <w:style w:type="paragraph" w:customStyle="1" w:styleId="ColumnHeadings">
    <w:name w:val="Column Headings"/>
    <w:basedOn w:val="Heading2"/>
    <w:autoRedefine/>
    <w:rsid w:val="00511ED8"/>
    <w:pPr>
      <w:keepNext w:val="0"/>
      <w:keepLines w:val="0"/>
      <w:spacing w:before="20" w:after="0" w:line="240" w:lineRule="auto"/>
    </w:pPr>
    <w:rPr>
      <w:rFonts w:ascii="Century Gothic" w:hAnsi="Century Gothic"/>
      <w:caps w:val="0"/>
      <w:kern w:val="0"/>
      <w:sz w:val="16"/>
      <w:szCs w:val="16"/>
    </w:rPr>
  </w:style>
  <w:style w:type="paragraph" w:customStyle="1" w:styleId="thankyou">
    <w:name w:val="thank you"/>
    <w:basedOn w:val="Normal"/>
    <w:autoRedefine/>
    <w:rsid w:val="00511ED8"/>
    <w:pPr>
      <w:spacing w:before="100"/>
      <w:jc w:val="center"/>
    </w:pPr>
    <w:rPr>
      <w:rFonts w:ascii="Century Gothic" w:hAnsi="Century Gothic"/>
      <w:b/>
      <w:i/>
      <w:color w:val="333333"/>
      <w:kern w:val="0"/>
      <w:sz w:val="16"/>
      <w:szCs w:val="24"/>
    </w:rPr>
  </w:style>
  <w:style w:type="paragraph" w:customStyle="1" w:styleId="rightalignedtext">
    <w:name w:val="right aligned text"/>
    <w:basedOn w:val="Normal"/>
    <w:rsid w:val="00511ED8"/>
    <w:pPr>
      <w:spacing w:line="240" w:lineRule="atLeast"/>
      <w:jc w:val="right"/>
    </w:pPr>
    <w:rPr>
      <w:rFonts w:ascii="Century Gothic" w:hAnsi="Century Gothic"/>
      <w:kern w:val="0"/>
      <w:sz w:val="16"/>
      <w:szCs w:val="16"/>
    </w:rPr>
  </w:style>
  <w:style w:type="character" w:styleId="Strong">
    <w:name w:val="Strong"/>
    <w:basedOn w:val="DefaultParagraphFont"/>
    <w:qFormat/>
    <w:rsid w:val="005D647A"/>
    <w:rPr>
      <w:b/>
      <w:bCs/>
    </w:rPr>
  </w:style>
  <w:style w:type="character" w:customStyle="1" w:styleId="apple-style-span">
    <w:name w:val="apple-style-span"/>
    <w:basedOn w:val="DefaultParagraphFont"/>
    <w:rsid w:val="00916E62"/>
  </w:style>
  <w:style w:type="paragraph" w:styleId="ListParagraph">
    <w:name w:val="List Paragraph"/>
    <w:basedOn w:val="Normal"/>
    <w:uiPriority w:val="34"/>
    <w:qFormat/>
    <w:rsid w:val="00916E62"/>
    <w:pPr>
      <w:spacing w:after="200" w:line="276" w:lineRule="auto"/>
      <w:ind w:left="720"/>
      <w:contextualSpacing/>
      <w:jc w:val="left"/>
    </w:pPr>
    <w:rPr>
      <w:rFonts w:eastAsia="Calibri"/>
      <w:kern w:val="0"/>
      <w:szCs w:val="22"/>
    </w:rPr>
  </w:style>
  <w:style w:type="table" w:styleId="TableClassic3">
    <w:name w:val="Table Classic 3"/>
    <w:basedOn w:val="TableNormal"/>
    <w:rsid w:val="00B1401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46C67"/>
    <w:rPr>
      <w:rFonts w:ascii="Garamond" w:eastAsia="Times New Roman" w:hAnsi="Garamond"/>
      <w:kern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909"/>
    <w:rPr>
      <w:rFonts w:ascii="Courier New" w:eastAsia="Times New Roman" w:hAnsi="Courier New" w:cs="Courier New"/>
    </w:rPr>
  </w:style>
  <w:style w:type="paragraph" w:styleId="NoSpacing">
    <w:name w:val="No Spacing"/>
    <w:uiPriority w:val="1"/>
    <w:qFormat/>
    <w:rsid w:val="0009444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l8wme">
    <w:name w:val="tl8wme"/>
    <w:basedOn w:val="DefaultParagraphFont"/>
    <w:rsid w:val="0004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956">
              <w:marLeft w:val="0"/>
              <w:marRight w:val="0"/>
              <w:marTop w:val="0"/>
              <w:marBottom w:val="0"/>
              <w:divBdr>
                <w:top w:val="single" w:sz="6" w:space="6" w:color="FEB727"/>
                <w:left w:val="single" w:sz="6" w:space="6" w:color="FEB727"/>
                <w:bottom w:val="none" w:sz="0" w:space="0" w:color="auto"/>
                <w:right w:val="single" w:sz="6" w:space="6" w:color="FEB727"/>
              </w:divBdr>
            </w:div>
          </w:divsChild>
        </w:div>
      </w:divsChild>
    </w:div>
    <w:div w:id="158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3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566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129">
              <w:marLeft w:val="0"/>
              <w:marRight w:val="0"/>
              <w:marTop w:val="0"/>
              <w:marBottom w:val="0"/>
              <w:divBdr>
                <w:top w:val="single" w:sz="6" w:space="6" w:color="FEB727"/>
                <w:left w:val="single" w:sz="6" w:space="6" w:color="FEB727"/>
                <w:bottom w:val="none" w:sz="0" w:space="0" w:color="auto"/>
                <w:right w:val="single" w:sz="6" w:space="6" w:color="FEB727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vestinm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feforme.org/ce-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estinme.org" TargetMode="External"/><Relationship Id="rId2" Type="http://schemas.openxmlformats.org/officeDocument/2006/relationships/hyperlink" Target="mailto:info@investinme.org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to\AppData\Local\Temp\Noreen%20Murph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71F0-07A2-4F70-BA2E-E28DCBE0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Noreen Murphy.dotx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 in ME Research</vt:lpstr>
    </vt:vector>
  </TitlesOfParts>
  <LinksUpToDate>false</LinksUpToDate>
  <CharactersWithSpaces>1356</CharactersWithSpaces>
  <SharedDoc>false</SharedDoc>
  <HLinks>
    <vt:vector size="18" baseType="variant">
      <vt:variant>
        <vt:i4>3145772</vt:i4>
      </vt:variant>
      <vt:variant>
        <vt:i4>9</vt:i4>
      </vt:variant>
      <vt:variant>
        <vt:i4>0</vt:i4>
      </vt:variant>
      <vt:variant>
        <vt:i4>5</vt:i4>
      </vt:variant>
      <vt:variant>
        <vt:lpwstr>http://www.investinme.org/</vt:lpwstr>
      </vt:variant>
      <vt:variant>
        <vt:lpwstr/>
      </vt:variant>
      <vt:variant>
        <vt:i4>5308543</vt:i4>
      </vt:variant>
      <vt:variant>
        <vt:i4>6</vt:i4>
      </vt:variant>
      <vt:variant>
        <vt:i4>0</vt:i4>
      </vt:variant>
      <vt:variant>
        <vt:i4>5</vt:i4>
      </vt:variant>
      <vt:variant>
        <vt:lpwstr>mailto:info@investinme.org</vt:lpwstr>
      </vt:variant>
      <vt:variant>
        <vt:lpwstr/>
      </vt:variant>
      <vt:variant>
        <vt:i4>3145772</vt:i4>
      </vt:variant>
      <vt:variant>
        <vt:i4>0</vt:i4>
      </vt:variant>
      <vt:variant>
        <vt:i4>0</vt:i4>
      </vt:variant>
      <vt:variant>
        <vt:i4>5</vt:i4>
      </vt:variant>
      <vt:variant>
        <vt:lpwstr>http://www.investinme.org/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 in ME Research</dc:title>
  <dc:subject>SO</dc:subject>
  <dc:creator/>
  <cp:lastModifiedBy/>
  <cp:revision>1</cp:revision>
  <cp:lastPrinted>2007-05-16T08:01:00Z</cp:lastPrinted>
  <dcterms:created xsi:type="dcterms:W3CDTF">2019-06-13T15:17:00Z</dcterms:created>
  <dcterms:modified xsi:type="dcterms:W3CDTF">2019-06-13T15:17:00Z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